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95" w:rsidRPr="00445182" w:rsidRDefault="00CE139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CE1395" w:rsidRPr="00445182" w:rsidRDefault="00CE139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CE1395" w:rsidRDefault="00CE1395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делам молодежи Администрации муниципального образования </w:t>
      </w:r>
    </w:p>
    <w:p w:rsidR="00CE1395" w:rsidRDefault="00CE1395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</w:p>
    <w:p w:rsidR="00CE1395" w:rsidRPr="00445182" w:rsidRDefault="00CE1395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Илясовой Елены Ивановны и членов ее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CE1395" w:rsidRPr="00445182" w:rsidRDefault="00CE139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30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276"/>
        <w:gridCol w:w="1276"/>
        <w:gridCol w:w="1984"/>
        <w:gridCol w:w="1843"/>
        <w:gridCol w:w="1843"/>
        <w:gridCol w:w="1417"/>
      </w:tblGrid>
      <w:tr w:rsidR="00CE1395" w:rsidRPr="00FA2D74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FA2D7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Лица, о доходах, об имуществе и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обязательствах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имущественного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FA2D7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 xml:space="preserve">годовой доход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 xml:space="preserve">за 2012 год 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   Перечень объектов недвижимого   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E1395" w:rsidRPr="00FA2D74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 вид объектов 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страна  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располо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транспортные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вид объектов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располо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</w:tr>
      <w:tr w:rsidR="00CE1395" w:rsidRPr="00FA2D74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Илясова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192158,86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жилой     дом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(индивидуальная собственность)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земельный     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68,3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26,3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395" w:rsidRPr="00FA2D74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12005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Супруг        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228905,49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E93E93">
            <w:pPr>
              <w:pStyle w:val="ConsPlusCell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Легковые автомобили: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ВАЗ 21053,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581FE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квартира</w:t>
            </w:r>
          </w:p>
          <w:p w:rsidR="00CE1395" w:rsidRPr="00AC7E7B" w:rsidRDefault="00CE1395" w:rsidP="00581FE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68,3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26,3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E1395" w:rsidRPr="00FA2D74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12005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квартира</w:t>
            </w:r>
          </w:p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68,3</w:t>
            </w:r>
          </w:p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26,3</w:t>
            </w:r>
          </w:p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E1395" w:rsidRPr="00445182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DA36B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DA36B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100570,64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DA36B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DA36B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DA36B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DA36B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квартира</w:t>
            </w:r>
          </w:p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AC7E7B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68,3</w:t>
            </w:r>
          </w:p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26,3</w:t>
            </w:r>
          </w:p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E1395" w:rsidRPr="00AC7E7B" w:rsidRDefault="00CE1395" w:rsidP="006578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AC7E7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CE1395" w:rsidRPr="00FA2D74" w:rsidRDefault="00CE1395">
      <w:pPr>
        <w:rPr>
          <w:sz w:val="22"/>
          <w:szCs w:val="22"/>
        </w:rPr>
      </w:pPr>
    </w:p>
    <w:sectPr w:rsidR="00CE1395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137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52C1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0528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1FE5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5782D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C7E7B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395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6B1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07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3E93"/>
    <w:rsid w:val="00E95033"/>
    <w:rsid w:val="00EA08B8"/>
    <w:rsid w:val="00EA1856"/>
    <w:rsid w:val="00EA3098"/>
    <w:rsid w:val="00EA3116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2B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1352B"/>
    <w:pPr>
      <w:keepNext/>
      <w:spacing w:before="240" w:after="12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1352B"/>
    <w:rPr>
      <w:rFonts w:ascii="Arial" w:eastAsia="Times New Roman" w:hAnsi="Arial" w:cs="Arial"/>
      <w:kern w:val="1"/>
      <w:sz w:val="28"/>
      <w:szCs w:val="28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1352B"/>
    <w:pPr>
      <w:keepNext/>
      <w:spacing w:before="240" w:after="120"/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352B"/>
    <w:rPr>
      <w:rFonts w:ascii="Arial" w:eastAsia="Times New Roman" w:hAnsi="Arial" w:cs="Arial"/>
      <w:i/>
      <w:iCs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13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352B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2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B7E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200</Words>
  <Characters>1144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Кабинет 200</cp:lastModifiedBy>
  <cp:revision>13</cp:revision>
  <cp:lastPrinted>2012-09-20T08:35:00Z</cp:lastPrinted>
  <dcterms:created xsi:type="dcterms:W3CDTF">2012-09-20T08:14:00Z</dcterms:created>
  <dcterms:modified xsi:type="dcterms:W3CDTF">2013-11-13T06:59:00Z</dcterms:modified>
</cp:coreProperties>
</file>