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9F" w:rsidRPr="00445182" w:rsidRDefault="0010379F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10379F" w:rsidRPr="00445182" w:rsidRDefault="0010379F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445182">
        <w:rPr>
          <w:rFonts w:ascii="Times New Roman" w:hAnsi="Times New Roman" w:cs="Times New Roman"/>
          <w:sz w:val="28"/>
          <w:szCs w:val="28"/>
        </w:rPr>
        <w:t>об имуществ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45182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</w:p>
    <w:p w:rsidR="0010379F" w:rsidRDefault="0010379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Сафоновского районного Совета депутатов </w:t>
      </w:r>
    </w:p>
    <w:p w:rsidR="0010379F" w:rsidRPr="00445182" w:rsidRDefault="0010379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Белоусовой Татьяны Алексеевны </w:t>
      </w:r>
    </w:p>
    <w:p w:rsidR="0010379F" w:rsidRPr="00445182" w:rsidRDefault="0010379F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0379F" w:rsidRPr="00FA2D74" w:rsidRDefault="0010379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74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48"/>
        <w:gridCol w:w="1400"/>
        <w:gridCol w:w="1800"/>
        <w:gridCol w:w="1200"/>
        <w:gridCol w:w="1000"/>
        <w:gridCol w:w="1400"/>
        <w:gridCol w:w="1500"/>
        <w:gridCol w:w="1601"/>
        <w:gridCol w:w="1843"/>
        <w:gridCol w:w="1856"/>
      </w:tblGrid>
      <w:tr w:rsidR="0010379F" w:rsidRPr="00FA2D74" w:rsidTr="006567AB">
        <w:trPr>
          <w:trHeight w:val="640"/>
          <w:tblCellSpacing w:w="5" w:type="nil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Pr="00B21AF1" w:rsidRDefault="0010379F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Pr="00B21AF1" w:rsidRDefault="0010379F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2014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9F" w:rsidRDefault="0010379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Источники получения средств, за счет которых приобретено имущество</w:t>
            </w:r>
          </w:p>
          <w:p w:rsidR="0010379F" w:rsidRDefault="0010379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10379F" w:rsidRPr="00B21AF1" w:rsidRDefault="0010379F" w:rsidP="006567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10379F" w:rsidRPr="00FA2D74" w:rsidTr="006567AB">
        <w:trPr>
          <w:trHeight w:val="800"/>
          <w:tblCellSpacing w:w="5" w:type="nil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располо</w:t>
            </w:r>
          </w:p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располо</w:t>
            </w:r>
          </w:p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10379F" w:rsidRPr="00FA2D74" w:rsidTr="006567AB">
        <w:trPr>
          <w:trHeight w:val="800"/>
          <w:tblCellSpacing w:w="5" w:type="nil"/>
        </w:trPr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</w:t>
            </w: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3298441,45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10379F" w:rsidRDefault="0010379F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10379F" w:rsidRDefault="0010379F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10379F" w:rsidRDefault="0010379F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0379F" w:rsidRDefault="0010379F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10379F" w:rsidRDefault="0010379F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10379F" w:rsidRDefault="0010379F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Pr="00B21AF1" w:rsidRDefault="0010379F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10379F" w:rsidRDefault="0010379F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  <w:p w:rsidR="0010379F" w:rsidRDefault="0010379F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10379F" w:rsidRDefault="0010379F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10379F" w:rsidRPr="00B21AF1" w:rsidRDefault="0010379F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Pr="00B21AF1" w:rsidRDefault="0010379F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21-06</w:t>
            </w: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«Нива – Шевроле»</w:t>
            </w:r>
          </w:p>
          <w:p w:rsidR="0010379F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«Ока»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Default="0010379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  <w:p w:rsidR="0010379F" w:rsidRDefault="0010379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10379F" w:rsidRDefault="0010379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10379F" w:rsidRDefault="0010379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10379F" w:rsidRDefault="0010379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10379F" w:rsidRDefault="0010379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10379F" w:rsidRDefault="0010379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10379F" w:rsidRDefault="0010379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10379F" w:rsidRDefault="0010379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10379F" w:rsidRPr="00B21AF1" w:rsidRDefault="0010379F" w:rsidP="006567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F" w:rsidRPr="00B21AF1" w:rsidRDefault="00103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79F" w:rsidRPr="00FA2D74" w:rsidRDefault="0010379F">
      <w:pPr>
        <w:rPr>
          <w:sz w:val="22"/>
          <w:szCs w:val="22"/>
        </w:rPr>
      </w:pPr>
    </w:p>
    <w:sectPr w:rsidR="0010379F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379F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9EA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2383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574"/>
    <w:rsid w:val="00305BD4"/>
    <w:rsid w:val="003063D9"/>
    <w:rsid w:val="00307807"/>
    <w:rsid w:val="00307F0E"/>
    <w:rsid w:val="0031133C"/>
    <w:rsid w:val="003249D8"/>
    <w:rsid w:val="00324E1D"/>
    <w:rsid w:val="003258E5"/>
    <w:rsid w:val="003271C4"/>
    <w:rsid w:val="00327447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61632"/>
    <w:rsid w:val="00464574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D021A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03BFD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4053B"/>
    <w:rsid w:val="00645918"/>
    <w:rsid w:val="006567AB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3468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3C91"/>
    <w:rsid w:val="007C5DE6"/>
    <w:rsid w:val="007C67E4"/>
    <w:rsid w:val="007D06DC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5B8"/>
    <w:rsid w:val="008A179D"/>
    <w:rsid w:val="008A2C5E"/>
    <w:rsid w:val="008B200A"/>
    <w:rsid w:val="008B22FB"/>
    <w:rsid w:val="008B3E9F"/>
    <w:rsid w:val="008B4FED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5E05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5A19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1AF1"/>
    <w:rsid w:val="00B251ED"/>
    <w:rsid w:val="00B32750"/>
    <w:rsid w:val="00B33C0A"/>
    <w:rsid w:val="00B357A5"/>
    <w:rsid w:val="00B40B0D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0662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63F10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2ABF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0EB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E6E0B"/>
    <w:rsid w:val="00DF15B3"/>
    <w:rsid w:val="00DF4356"/>
    <w:rsid w:val="00DF6F13"/>
    <w:rsid w:val="00DF7095"/>
    <w:rsid w:val="00DF758E"/>
    <w:rsid w:val="00E00A8D"/>
    <w:rsid w:val="00E03716"/>
    <w:rsid w:val="00E03C99"/>
    <w:rsid w:val="00E05DEF"/>
    <w:rsid w:val="00E07E52"/>
    <w:rsid w:val="00E14757"/>
    <w:rsid w:val="00E169B7"/>
    <w:rsid w:val="00E308E1"/>
    <w:rsid w:val="00E33D69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D6705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1C33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22D6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2B"/>
    <w:pPr>
      <w:widowControl w:val="0"/>
      <w:suppressAutoHyphens/>
    </w:pPr>
    <w:rPr>
      <w:rFonts w:ascii="Arial" w:hAnsi="Arial" w:cs="Arial"/>
      <w:kern w:val="1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A1352B"/>
    <w:pPr>
      <w:keepNext/>
      <w:spacing w:before="240" w:after="120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1352B"/>
    <w:rPr>
      <w:rFonts w:ascii="Arial" w:hAnsi="Arial" w:cs="Arial"/>
      <w:kern w:val="1"/>
      <w:sz w:val="28"/>
      <w:szCs w:val="28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A1352B"/>
    <w:pPr>
      <w:keepNext/>
      <w:spacing w:before="240" w:after="120"/>
      <w:jc w:val="center"/>
    </w:pPr>
    <w:rPr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352B"/>
    <w:rPr>
      <w:rFonts w:ascii="Arial" w:hAnsi="Arial" w:cs="Arial"/>
      <w:i/>
      <w:iCs/>
      <w:kern w:val="1"/>
      <w:sz w:val="28"/>
      <w:szCs w:val="28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A135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352B"/>
    <w:rPr>
      <w:rFonts w:ascii="Arial" w:hAnsi="Arial" w:cs="Arial"/>
      <w:kern w:val="1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42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B7E"/>
    <w:rPr>
      <w:rFonts w:ascii="Tahoma" w:hAnsi="Tahoma" w:cs="Tahoma"/>
      <w:kern w:val="1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2</Pages>
  <Words>189</Words>
  <Characters>1083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AS</cp:lastModifiedBy>
  <cp:revision>17</cp:revision>
  <cp:lastPrinted>2015-03-25T05:16:00Z</cp:lastPrinted>
  <dcterms:created xsi:type="dcterms:W3CDTF">2012-09-20T08:14:00Z</dcterms:created>
  <dcterms:modified xsi:type="dcterms:W3CDTF">2015-03-25T07:03:00Z</dcterms:modified>
</cp:coreProperties>
</file>