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D9" w:rsidRPr="00445182" w:rsidRDefault="003063D9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3063D9" w:rsidRPr="00445182" w:rsidRDefault="003063D9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3063D9" w:rsidRDefault="003063D9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Сафоновского районного Совета депутатов </w:t>
      </w:r>
    </w:p>
    <w:p w:rsidR="003063D9" w:rsidRPr="00445182" w:rsidRDefault="003063D9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Белоусовой Татьяны Алексеевны </w:t>
      </w:r>
    </w:p>
    <w:p w:rsidR="003063D9" w:rsidRPr="00445182" w:rsidRDefault="003063D9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>
        <w:rPr>
          <w:rFonts w:ascii="Times New Roman" w:hAnsi="Times New Roman" w:cs="Times New Roman"/>
          <w:sz w:val="28"/>
          <w:szCs w:val="28"/>
        </w:rPr>
        <w:t>од с 1 января по 31 декабря 2013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63D9" w:rsidRPr="00FA2D74" w:rsidRDefault="003063D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0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380"/>
        <w:gridCol w:w="2164"/>
        <w:gridCol w:w="1134"/>
        <w:gridCol w:w="1134"/>
        <w:gridCol w:w="1985"/>
        <w:gridCol w:w="1984"/>
        <w:gridCol w:w="1843"/>
        <w:gridCol w:w="1417"/>
      </w:tblGrid>
      <w:tr w:rsidR="003063D9" w:rsidRPr="00FA2D74" w:rsidTr="00461632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D9" w:rsidRPr="00B21AF1" w:rsidRDefault="003063D9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D9" w:rsidRPr="00B21AF1" w:rsidRDefault="003063D9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2013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3063D9" w:rsidRPr="00FA2D74" w:rsidTr="00461632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>располо</w:t>
            </w:r>
          </w:p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>располо</w:t>
            </w:r>
          </w:p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3063D9" w:rsidRPr="00FA2D74" w:rsidTr="00461632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</w:t>
            </w: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1843727,33</w:t>
            </w: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</w:t>
            </w:r>
          </w:p>
          <w:p w:rsidR="003063D9" w:rsidRDefault="003063D9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Default="003063D9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</w:t>
            </w:r>
          </w:p>
          <w:p w:rsidR="003063D9" w:rsidRDefault="003063D9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Default="003063D9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</w:t>
            </w:r>
          </w:p>
          <w:p w:rsidR="003063D9" w:rsidRDefault="003063D9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Pr="00B21AF1" w:rsidRDefault="003063D9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063D9" w:rsidRDefault="003063D9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3063D9" w:rsidRDefault="003063D9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Default="003063D9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3063D9" w:rsidRDefault="003063D9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Pr="00B21AF1" w:rsidRDefault="003063D9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3063D9" w:rsidRDefault="003063D9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Default="003063D9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дом</w:t>
            </w:r>
          </w:p>
          <w:p w:rsidR="003063D9" w:rsidRDefault="003063D9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3063D9" w:rsidRDefault="003063D9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Default="003063D9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  <w:p w:rsidR="003063D9" w:rsidRPr="00B21AF1" w:rsidRDefault="003063D9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Pr="00B21AF1" w:rsidRDefault="003063D9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21-06</w:t>
            </w: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«Нива – Шевроле»</w:t>
            </w:r>
          </w:p>
          <w:p w:rsidR="003063D9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«Ока»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D9" w:rsidRPr="00B21AF1" w:rsidRDefault="003063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3D9" w:rsidRPr="00FA2D74" w:rsidRDefault="003063D9">
      <w:pPr>
        <w:rPr>
          <w:sz w:val="22"/>
          <w:szCs w:val="22"/>
        </w:rPr>
      </w:pPr>
    </w:p>
    <w:sectPr w:rsidR="003063D9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9EA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2383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574"/>
    <w:rsid w:val="00305BD4"/>
    <w:rsid w:val="003063D9"/>
    <w:rsid w:val="00307807"/>
    <w:rsid w:val="00307F0E"/>
    <w:rsid w:val="0031133C"/>
    <w:rsid w:val="003249D8"/>
    <w:rsid w:val="00324E1D"/>
    <w:rsid w:val="003258E5"/>
    <w:rsid w:val="003271C4"/>
    <w:rsid w:val="00327447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61632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4053B"/>
    <w:rsid w:val="00645918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3C91"/>
    <w:rsid w:val="007C5DE6"/>
    <w:rsid w:val="007C67E4"/>
    <w:rsid w:val="007D06DC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5B8"/>
    <w:rsid w:val="008A179D"/>
    <w:rsid w:val="008A2C5E"/>
    <w:rsid w:val="008B200A"/>
    <w:rsid w:val="008B22FB"/>
    <w:rsid w:val="008B3E9F"/>
    <w:rsid w:val="008B4FED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5E05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1AF1"/>
    <w:rsid w:val="00B251ED"/>
    <w:rsid w:val="00B32750"/>
    <w:rsid w:val="00B33C0A"/>
    <w:rsid w:val="00B357A5"/>
    <w:rsid w:val="00B40B0D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0662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63F10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E6E0B"/>
    <w:rsid w:val="00DF15B3"/>
    <w:rsid w:val="00DF4356"/>
    <w:rsid w:val="00DF6F13"/>
    <w:rsid w:val="00DF7095"/>
    <w:rsid w:val="00DF758E"/>
    <w:rsid w:val="00E00A8D"/>
    <w:rsid w:val="00E03716"/>
    <w:rsid w:val="00E03C99"/>
    <w:rsid w:val="00E05DEF"/>
    <w:rsid w:val="00E07E52"/>
    <w:rsid w:val="00E14757"/>
    <w:rsid w:val="00E169B7"/>
    <w:rsid w:val="00E308E1"/>
    <w:rsid w:val="00E33D69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D6705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1C33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22D6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52B"/>
    <w:pPr>
      <w:widowControl w:val="0"/>
      <w:suppressAutoHyphens/>
    </w:pPr>
    <w:rPr>
      <w:rFonts w:ascii="Arial" w:hAnsi="Arial" w:cs="Arial"/>
      <w:kern w:val="1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A1352B"/>
    <w:pPr>
      <w:keepNext/>
      <w:spacing w:before="240" w:after="120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1352B"/>
    <w:rPr>
      <w:rFonts w:ascii="Arial" w:hAnsi="Arial" w:cs="Arial"/>
      <w:kern w:val="1"/>
      <w:sz w:val="28"/>
      <w:szCs w:val="28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A1352B"/>
    <w:pPr>
      <w:keepNext/>
      <w:spacing w:before="240" w:after="120"/>
      <w:jc w:val="center"/>
    </w:pPr>
    <w:rPr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352B"/>
    <w:rPr>
      <w:rFonts w:ascii="Arial" w:hAnsi="Arial" w:cs="Arial"/>
      <w:i/>
      <w:iCs/>
      <w:kern w:val="1"/>
      <w:sz w:val="28"/>
      <w:szCs w:val="28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A135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1352B"/>
    <w:rPr>
      <w:rFonts w:ascii="Arial" w:hAnsi="Arial" w:cs="Arial"/>
      <w:kern w:val="1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42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2B7E"/>
    <w:rPr>
      <w:rFonts w:ascii="Tahoma" w:hAnsi="Tahoma" w:cs="Tahoma"/>
      <w:kern w:val="1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2</Pages>
  <Words>184</Words>
  <Characters>1054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15</cp:revision>
  <cp:lastPrinted>2012-09-20T08:35:00Z</cp:lastPrinted>
  <dcterms:created xsi:type="dcterms:W3CDTF">2012-09-20T08:14:00Z</dcterms:created>
  <dcterms:modified xsi:type="dcterms:W3CDTF">2014-04-03T13:02:00Z</dcterms:modified>
</cp:coreProperties>
</file>