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47" w:rsidRPr="00445182" w:rsidRDefault="00327447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327447" w:rsidRPr="00445182" w:rsidRDefault="00327447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327447" w:rsidRDefault="003274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Сафоновского районного Совета депутатов </w:t>
      </w:r>
    </w:p>
    <w:p w:rsidR="00327447" w:rsidRPr="00445182" w:rsidRDefault="003274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Белоусовой Татьяны Алексеевны </w:t>
      </w:r>
    </w:p>
    <w:p w:rsidR="00327447" w:rsidRPr="00445182" w:rsidRDefault="00327447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7447" w:rsidRPr="00FA2D74" w:rsidRDefault="0032744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0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2126"/>
        <w:gridCol w:w="1134"/>
        <w:gridCol w:w="1134"/>
        <w:gridCol w:w="1985"/>
        <w:gridCol w:w="1984"/>
        <w:gridCol w:w="1843"/>
        <w:gridCol w:w="1417"/>
      </w:tblGrid>
      <w:tr w:rsidR="00327447" w:rsidRPr="00FA2D74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2012 год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327447" w:rsidRPr="00FA2D74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располо</w:t>
            </w:r>
          </w:p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>располо</w:t>
            </w:r>
          </w:p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327447" w:rsidRPr="00FA2D74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1107217,80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327447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327447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B21A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участок </w:t>
            </w:r>
          </w:p>
          <w:p w:rsidR="00327447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Pr="00B21AF1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27447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327447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Pr="00B21AF1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27447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327447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327447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Pr="00B21AF1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327447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327447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327447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327447" w:rsidRPr="00B21AF1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Pr="00B21AF1" w:rsidRDefault="00327447" w:rsidP="00E33D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1AF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21-06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«Нива – Шевроле»</w:t>
            </w:r>
          </w:p>
          <w:p w:rsidR="00327447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«Ока»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47" w:rsidRPr="00B21AF1" w:rsidRDefault="00327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447" w:rsidRPr="00FA2D74" w:rsidRDefault="00327447">
      <w:pPr>
        <w:rPr>
          <w:sz w:val="22"/>
          <w:szCs w:val="22"/>
        </w:rPr>
      </w:pPr>
    </w:p>
    <w:sectPr w:rsidR="00327447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9EA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2383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447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45918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3C91"/>
    <w:rsid w:val="007C5DE6"/>
    <w:rsid w:val="007C67E4"/>
    <w:rsid w:val="007D06DC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5B8"/>
    <w:rsid w:val="008A179D"/>
    <w:rsid w:val="008A2C5E"/>
    <w:rsid w:val="008B200A"/>
    <w:rsid w:val="008B22FB"/>
    <w:rsid w:val="008B3E9F"/>
    <w:rsid w:val="008B4FED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5E05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1AF1"/>
    <w:rsid w:val="00B251ED"/>
    <w:rsid w:val="00B32750"/>
    <w:rsid w:val="00B33C0A"/>
    <w:rsid w:val="00B357A5"/>
    <w:rsid w:val="00B40B0D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0662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63F10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E6E0B"/>
    <w:rsid w:val="00DF15B3"/>
    <w:rsid w:val="00DF4356"/>
    <w:rsid w:val="00DF6F13"/>
    <w:rsid w:val="00DF7095"/>
    <w:rsid w:val="00DF758E"/>
    <w:rsid w:val="00E00A8D"/>
    <w:rsid w:val="00E03716"/>
    <w:rsid w:val="00E03C99"/>
    <w:rsid w:val="00E05DEF"/>
    <w:rsid w:val="00E07E52"/>
    <w:rsid w:val="00E14757"/>
    <w:rsid w:val="00E169B7"/>
    <w:rsid w:val="00E308E1"/>
    <w:rsid w:val="00E33D69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D6705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1C33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22D6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2B"/>
    <w:pPr>
      <w:widowControl w:val="0"/>
      <w:suppressAutoHyphens/>
    </w:pPr>
    <w:rPr>
      <w:rFonts w:ascii="Arial" w:hAnsi="Arial" w:cs="Arial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A1352B"/>
    <w:pPr>
      <w:keepNext/>
      <w:spacing w:before="240" w:after="120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1352B"/>
    <w:rPr>
      <w:rFonts w:ascii="Arial" w:eastAsia="Times New Roman" w:hAnsi="Arial" w:cs="Arial"/>
      <w:kern w:val="1"/>
      <w:sz w:val="28"/>
      <w:szCs w:val="28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A1352B"/>
    <w:pPr>
      <w:keepNext/>
      <w:spacing w:before="240" w:after="120"/>
      <w:jc w:val="center"/>
    </w:pPr>
    <w:rPr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352B"/>
    <w:rPr>
      <w:rFonts w:ascii="Arial" w:eastAsia="Times New Roman" w:hAnsi="Arial" w:cs="Arial"/>
      <w:i/>
      <w:iCs/>
      <w:kern w:val="1"/>
      <w:sz w:val="28"/>
      <w:szCs w:val="28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A135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352B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42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B7E"/>
    <w:rPr>
      <w:rFonts w:ascii="Tahoma" w:hAnsi="Tahoma" w:cs="Tahoma"/>
      <w:kern w:val="1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2</Pages>
  <Words>193</Words>
  <Characters>1101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Кабинет 200</cp:lastModifiedBy>
  <cp:revision>14</cp:revision>
  <cp:lastPrinted>2012-09-20T08:35:00Z</cp:lastPrinted>
  <dcterms:created xsi:type="dcterms:W3CDTF">2012-09-20T08:14:00Z</dcterms:created>
  <dcterms:modified xsi:type="dcterms:W3CDTF">2013-05-13T12:13:00Z</dcterms:modified>
</cp:coreProperties>
</file>